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90" w:rsidRPr="00C86DEA" w:rsidRDefault="00DE4163" w:rsidP="000F0BF4">
      <w:pPr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 </w:t>
      </w:r>
      <w:r w:rsidR="00576737" w:rsidRPr="00C86DEA">
        <w:rPr>
          <w:rFonts w:cstheme="minorHAnsi"/>
          <w:lang w:val="nl-NL"/>
        </w:rPr>
        <w:tab/>
      </w:r>
    </w:p>
    <w:p w:rsidR="004A526F" w:rsidRPr="00C86DEA" w:rsidRDefault="004A526F" w:rsidP="008A61E5">
      <w:pPr>
        <w:spacing w:after="0"/>
        <w:rPr>
          <w:rFonts w:cstheme="minorHAnsi"/>
          <w:b/>
          <w:lang w:val="nl-NL"/>
        </w:rPr>
      </w:pPr>
    </w:p>
    <w:p w:rsidR="008A61E5" w:rsidRPr="00C86DEA" w:rsidRDefault="008A61E5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b/>
          <w:lang w:val="nl-NL"/>
        </w:rPr>
        <w:t>Bereikbaarheid</w:t>
      </w:r>
    </w:p>
    <w:p w:rsidR="008A61E5" w:rsidRPr="00C86DEA" w:rsidRDefault="008F5780" w:rsidP="00142C04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Op welke manier kwam u in contact met de lactatiekundige</w:t>
      </w:r>
      <w:r w:rsidR="005343B9" w:rsidRPr="00C86DEA">
        <w:rPr>
          <w:rFonts w:cstheme="minorHAnsi"/>
          <w:lang w:val="nl-NL"/>
        </w:rPr>
        <w:t xml:space="preserve"> IBCLC</w:t>
      </w:r>
      <w:r w:rsidR="008A61E5" w:rsidRPr="00C86DEA">
        <w:rPr>
          <w:rFonts w:cstheme="minorHAnsi"/>
          <w:lang w:val="nl-NL"/>
        </w:rPr>
        <w:t>?</w:t>
      </w:r>
      <w:r w:rsidR="00142C04" w:rsidRPr="00C86DEA">
        <w:rPr>
          <w:rFonts w:cstheme="minorHAnsi"/>
          <w:lang w:val="nl-NL"/>
        </w:rPr>
        <w:t xml:space="preserve">  </w:t>
      </w:r>
      <w:r w:rsidR="008A61E5" w:rsidRPr="00C86DEA">
        <w:rPr>
          <w:rFonts w:cstheme="minorHAnsi"/>
          <w:lang w:val="nl-NL"/>
        </w:rPr>
        <w:t>Via:</w:t>
      </w:r>
    </w:p>
    <w:tbl>
      <w:tblPr>
        <w:tblStyle w:val="Tabelraster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84"/>
      </w:tblGrid>
      <w:tr w:rsidR="00430943" w:rsidRPr="00C86DEA" w:rsidTr="00C86DEA">
        <w:trPr>
          <w:trHeight w:val="454"/>
        </w:trPr>
        <w:tc>
          <w:tcPr>
            <w:tcW w:w="4911" w:type="dxa"/>
          </w:tcPr>
          <w:bookmarkStart w:id="0" w:name="_GoBack"/>
          <w:p w:rsidR="004A526F" w:rsidRPr="00C86DEA" w:rsidRDefault="004A526F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2" type="#_x0000_t75" style="width:108pt;height:18pt" o:ole="">
                  <v:imagedata r:id="rId7" o:title=""/>
                </v:shape>
                <w:control r:id="rId8" w:name="CheckBox1" w:shapeid="_x0000_i1142"/>
              </w:object>
            </w:r>
            <w:bookmarkEnd w:id="0"/>
          </w:p>
        </w:tc>
        <w:tc>
          <w:tcPr>
            <w:tcW w:w="4984" w:type="dxa"/>
          </w:tcPr>
          <w:p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04" type="#_x0000_t75" style="width:177pt;height:18pt" o:ole="">
                  <v:imagedata r:id="rId9" o:title=""/>
                </v:shape>
                <w:control r:id="rId10" w:name="CheckBox5" w:shapeid="_x0000_i1104"/>
              </w:object>
            </w:r>
          </w:p>
        </w:tc>
      </w:tr>
      <w:tr w:rsidR="00C86DEA" w:rsidRPr="00C86DEA" w:rsidTr="00C86DEA">
        <w:trPr>
          <w:trHeight w:val="454"/>
        </w:trPr>
        <w:tc>
          <w:tcPr>
            <w:tcW w:w="4911" w:type="dxa"/>
          </w:tcPr>
          <w:p w:rsidR="00C86DEA" w:rsidRPr="00C86DEA" w:rsidRDefault="00C86DEA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225" w:dyaOrig="225">
                <v:shape id="_x0000_i1105" type="#_x0000_t75" style="width:108pt;height:18pt" o:ole="">
                  <v:imagedata r:id="rId11" o:title=""/>
                </v:shape>
                <w:control r:id="rId12" w:name="CheckBox2" w:shapeid="_x0000_i1105"/>
              </w:object>
            </w:r>
          </w:p>
        </w:tc>
        <w:tc>
          <w:tcPr>
            <w:tcW w:w="4984" w:type="dxa"/>
          </w:tcPr>
          <w:p w:rsidR="00C86DEA" w:rsidRPr="00C86DEA" w:rsidRDefault="00C86DEA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225" w:dyaOrig="225">
                <v:shape id="_x0000_i1106" type="#_x0000_t75" style="width:108pt;height:18pt" o:ole="">
                  <v:imagedata r:id="rId13" o:title=""/>
                </v:shape>
                <w:control r:id="rId14" w:name="CheckBox6" w:shapeid="_x0000_i1106"/>
              </w:object>
            </w:r>
          </w:p>
        </w:tc>
      </w:tr>
      <w:tr w:rsidR="00430943" w:rsidRPr="00C86DEA" w:rsidTr="00C86DEA">
        <w:trPr>
          <w:trHeight w:val="454"/>
        </w:trPr>
        <w:tc>
          <w:tcPr>
            <w:tcW w:w="4911" w:type="dxa"/>
          </w:tcPr>
          <w:p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07" type="#_x0000_t75" style="width:108pt;height:18pt" o:ole="">
                  <v:imagedata r:id="rId15" o:title=""/>
                </v:shape>
                <w:control r:id="rId16" w:name="CheckBox3" w:shapeid="_x0000_i1107"/>
              </w:object>
            </w:r>
          </w:p>
        </w:tc>
        <w:tc>
          <w:tcPr>
            <w:tcW w:w="4984" w:type="dxa"/>
          </w:tcPr>
          <w:p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08" type="#_x0000_t75" style="width:108pt;height:18pt" o:ole="">
                  <v:imagedata r:id="rId17" o:title=""/>
                </v:shape>
                <w:control r:id="rId18" w:name="CheckBox7" w:shapeid="_x0000_i1108"/>
              </w:object>
            </w:r>
          </w:p>
        </w:tc>
      </w:tr>
      <w:tr w:rsidR="004A526F" w:rsidRPr="00C86DEA" w:rsidTr="00C86DEA">
        <w:trPr>
          <w:trHeight w:val="454"/>
        </w:trPr>
        <w:tc>
          <w:tcPr>
            <w:tcW w:w="9895" w:type="dxa"/>
            <w:gridSpan w:val="2"/>
          </w:tcPr>
          <w:p w:rsidR="004A526F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09" type="#_x0000_t75" style="width:45pt;height:18pt" o:ole="">
                  <v:imagedata r:id="rId19" o:title=""/>
                </v:shape>
                <w:control r:id="rId20" w:name="CheckBox4" w:shapeid="_x0000_i1109"/>
              </w:object>
            </w:r>
            <w:r w:rsidRPr="00C86DEA">
              <w:rPr>
                <w:rFonts w:cstheme="minorHAnsi"/>
              </w:rPr>
              <w:object w:dxaOrig="225" w:dyaOrig="225">
                <v:shape id="_x0000_i1110" type="#_x0000_t75" style="width:435pt;height:18pt" o:ole="">
                  <v:imagedata r:id="rId21" o:title=""/>
                </v:shape>
                <w:control r:id="rId22" w:name="TextBox1" w:shapeid="_x0000_i1110"/>
              </w:object>
            </w:r>
          </w:p>
        </w:tc>
      </w:tr>
    </w:tbl>
    <w:p w:rsidR="00C86DEA" w:rsidRPr="00C86DEA" w:rsidRDefault="00C86DEA" w:rsidP="00C86DEA">
      <w:pPr>
        <w:pStyle w:val="Lijstalinea"/>
        <w:spacing w:after="0"/>
        <w:ind w:left="360"/>
        <w:rPr>
          <w:rFonts w:cstheme="minorHAnsi"/>
          <w:lang w:val="nl-NL"/>
        </w:rPr>
      </w:pPr>
    </w:p>
    <w:p w:rsidR="008A61E5" w:rsidRPr="00C86DEA" w:rsidRDefault="006E551D" w:rsidP="00373D55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Was u</w:t>
      </w:r>
      <w:r w:rsidR="00430435" w:rsidRPr="00C86DEA">
        <w:rPr>
          <w:rFonts w:cstheme="minorHAnsi"/>
          <w:lang w:val="nl-NL"/>
        </w:rPr>
        <w:t xml:space="preserve"> tevreden over de bereikbaarheid van de lactatiekundige?</w:t>
      </w:r>
    </w:p>
    <w:p w:rsidR="007049A6" w:rsidRPr="00C86DEA" w:rsidRDefault="004A526F" w:rsidP="00362663">
      <w:pPr>
        <w:spacing w:after="0"/>
        <w:rPr>
          <w:rFonts w:cstheme="minorHAnsi"/>
        </w:rPr>
      </w:pPr>
      <w:r w:rsidRPr="00C86DEA">
        <w:rPr>
          <w:rFonts w:cstheme="minorHAnsi"/>
        </w:rPr>
        <w:object w:dxaOrig="225" w:dyaOrig="225">
          <v:shape id="_x0000_i1111" type="#_x0000_t75" style="width:55.5pt;height:18pt" o:ole="">
            <v:imagedata r:id="rId23" o:title=""/>
          </v:shape>
          <w:control r:id="rId24" w:name="CheckBox8" w:shapeid="_x0000_i1111"/>
        </w:object>
      </w:r>
      <w:r w:rsidRPr="00C86DEA">
        <w:rPr>
          <w:rFonts w:cstheme="minorHAnsi"/>
        </w:rPr>
        <w:object w:dxaOrig="225" w:dyaOrig="225">
          <v:shape id="_x0000_i1112" type="#_x0000_t75" style="width:63.75pt;height:18pt" o:ole="">
            <v:imagedata r:id="rId25" o:title=""/>
          </v:shape>
          <w:control r:id="rId26" w:name="CheckBox9" w:shapeid="_x0000_i1112"/>
        </w:object>
      </w:r>
    </w:p>
    <w:p w:rsidR="00142C04" w:rsidRPr="00C86DEA" w:rsidRDefault="00142C04" w:rsidP="00362663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373D55" w:rsidRPr="00C86DEA" w:rsidRDefault="00142C04" w:rsidP="00362663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13" type="#_x0000_t75" style="width:486.75pt;height:30pt" o:ole="">
            <v:imagedata r:id="rId27" o:title=""/>
          </v:shape>
          <w:control r:id="rId28" w:name="TextBox211" w:shapeid="_x0000_i1113"/>
        </w:object>
      </w:r>
    </w:p>
    <w:p w:rsidR="00362663" w:rsidRPr="00C86DEA" w:rsidRDefault="00362663" w:rsidP="008A61E5">
      <w:pPr>
        <w:spacing w:after="0"/>
        <w:rPr>
          <w:rFonts w:cstheme="minorHAnsi"/>
          <w:lang w:val="nl-NL"/>
        </w:rPr>
      </w:pPr>
    </w:p>
    <w:p w:rsidR="008A61E5" w:rsidRPr="00C86DEA" w:rsidRDefault="008A61E5" w:rsidP="008A61E5">
      <w:pPr>
        <w:spacing w:after="0"/>
        <w:rPr>
          <w:rFonts w:cstheme="minorHAnsi"/>
          <w:b/>
          <w:lang w:val="nl-NL"/>
        </w:rPr>
      </w:pPr>
      <w:r w:rsidRPr="00C86DEA">
        <w:rPr>
          <w:rFonts w:cstheme="minorHAnsi"/>
          <w:b/>
          <w:lang w:val="nl-NL"/>
        </w:rPr>
        <w:t>Afspraken vooraf</w:t>
      </w:r>
    </w:p>
    <w:p w:rsidR="008A61E5" w:rsidRPr="00C86DEA" w:rsidRDefault="005343B9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Werden de </w:t>
      </w:r>
      <w:r w:rsidR="00FA75B6" w:rsidRPr="00C86DEA">
        <w:rPr>
          <w:rFonts w:cstheme="minorHAnsi"/>
          <w:lang w:val="nl-NL"/>
        </w:rPr>
        <w:t>kosten</w:t>
      </w:r>
      <w:r w:rsidR="00FC4D08" w:rsidRPr="00C86DEA">
        <w:rPr>
          <w:rFonts w:cstheme="minorHAnsi"/>
          <w:lang w:val="nl-NL"/>
        </w:rPr>
        <w:t>,</w:t>
      </w:r>
      <w:r w:rsidR="00FA75B6" w:rsidRPr="00C86DEA">
        <w:rPr>
          <w:rFonts w:cstheme="minorHAnsi"/>
          <w:lang w:val="nl-NL"/>
        </w:rPr>
        <w:t xml:space="preserve"> verbonden aan het </w:t>
      </w:r>
      <w:r w:rsidR="008F5780" w:rsidRPr="00C86DEA">
        <w:rPr>
          <w:rFonts w:cstheme="minorHAnsi"/>
          <w:lang w:val="nl-NL"/>
        </w:rPr>
        <w:t>consult</w:t>
      </w:r>
      <w:r w:rsidR="00FA75B6" w:rsidRPr="00C86DEA">
        <w:rPr>
          <w:rFonts w:cstheme="minorHAnsi"/>
          <w:lang w:val="nl-NL"/>
        </w:rPr>
        <w:t xml:space="preserve">, vooraf met u besproken?  </w:t>
      </w:r>
      <w:r w:rsidR="00FA75B6" w:rsidRPr="00C86DEA">
        <w:rPr>
          <w:rFonts w:cstheme="minorHAnsi"/>
          <w:lang w:val="nl-NL"/>
        </w:rPr>
        <w:tab/>
      </w:r>
      <w:r w:rsidR="00FA75B6" w:rsidRPr="00C86DEA">
        <w:rPr>
          <w:rFonts w:cstheme="minorHAnsi"/>
          <w:lang w:val="nl-NL"/>
        </w:rPr>
        <w:tab/>
      </w:r>
      <w:r w:rsidR="00FA75B6" w:rsidRPr="00C86DEA">
        <w:rPr>
          <w:rFonts w:cstheme="minorHAnsi"/>
          <w:lang w:val="nl-NL"/>
        </w:rPr>
        <w:tab/>
      </w:r>
      <w:r w:rsidR="008A61E5" w:rsidRPr="00C86DEA">
        <w:rPr>
          <w:rFonts w:cstheme="minorHAnsi"/>
          <w:lang w:val="nl-NL"/>
        </w:rPr>
        <w:t xml:space="preserve"> </w:t>
      </w:r>
    </w:p>
    <w:p w:rsidR="007049A6" w:rsidRPr="00C86DEA" w:rsidRDefault="007049A6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14" type="#_x0000_t75" style="width:55.5pt;height:18pt" o:ole="">
            <v:imagedata r:id="rId29" o:title=""/>
          </v:shape>
          <w:control r:id="rId30" w:name="CheckBox10" w:shapeid="_x0000_i1114"/>
        </w:object>
      </w:r>
      <w:r w:rsidRPr="00C86DEA">
        <w:rPr>
          <w:rFonts w:cstheme="minorHAnsi"/>
        </w:rPr>
        <w:object w:dxaOrig="225" w:dyaOrig="225">
          <v:shape id="_x0000_i1115" type="#_x0000_t75" style="width:54.75pt;height:18pt" o:ole="">
            <v:imagedata r:id="rId31" o:title=""/>
          </v:shape>
          <w:control r:id="rId32" w:name="CheckBox11" w:shapeid="_x0000_i1115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7049A6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16" type="#_x0000_t75" style="width:486.75pt;height:30pt" o:ole="">
            <v:imagedata r:id="rId27" o:title=""/>
          </v:shape>
          <w:control r:id="rId33" w:name="TextBox2111" w:shapeid="_x0000_i1116"/>
        </w:object>
      </w:r>
    </w:p>
    <w:p w:rsidR="007049A6" w:rsidRPr="00C86DEA" w:rsidRDefault="007049A6" w:rsidP="008A61E5">
      <w:pPr>
        <w:spacing w:after="0"/>
        <w:rPr>
          <w:rFonts w:cstheme="minorHAnsi"/>
          <w:lang w:val="nl-NL"/>
        </w:rPr>
      </w:pPr>
    </w:p>
    <w:p w:rsidR="00FA75B6" w:rsidRPr="00C86DEA" w:rsidRDefault="00B501B2" w:rsidP="00362663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Was u op de hoogte van de algemene werkwijze van de lactatiekundige</w:t>
      </w:r>
      <w:r w:rsidR="007049A6" w:rsidRPr="00C86DEA">
        <w:rPr>
          <w:rFonts w:cstheme="minorHAnsi"/>
          <w:lang w:val="nl-NL"/>
        </w:rPr>
        <w:t xml:space="preserve"> </w:t>
      </w:r>
      <w:r w:rsidRPr="00C86DEA">
        <w:rPr>
          <w:rFonts w:cstheme="minorHAnsi"/>
          <w:lang w:val="nl-NL"/>
        </w:rPr>
        <w:t>tijdens het consult</w:t>
      </w:r>
      <w:r w:rsidR="00FA75B6" w:rsidRPr="00C86DEA">
        <w:rPr>
          <w:rFonts w:cstheme="minorHAnsi"/>
          <w:lang w:val="nl-NL"/>
        </w:rPr>
        <w:t xml:space="preserve"> </w:t>
      </w:r>
      <w:r w:rsidR="00362663" w:rsidRPr="00C86DEA">
        <w:rPr>
          <w:rFonts w:cstheme="minorHAnsi"/>
          <w:lang w:val="nl-NL"/>
        </w:rPr>
        <w:t>?</w:t>
      </w:r>
      <w:r w:rsidR="00FA75B6" w:rsidRPr="00C86DEA">
        <w:rPr>
          <w:rFonts w:cstheme="minorHAnsi"/>
          <w:lang w:val="nl-NL"/>
        </w:rPr>
        <w:t xml:space="preserve"> </w:t>
      </w:r>
    </w:p>
    <w:p w:rsidR="007049A6" w:rsidRPr="00C86DEA" w:rsidRDefault="007049A6" w:rsidP="007049A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17" type="#_x0000_t75" style="width:55.5pt;height:18pt" o:ole="">
            <v:imagedata r:id="rId34" o:title=""/>
          </v:shape>
          <w:control r:id="rId35" w:name="CheckBox12" w:shapeid="_x0000_i1117"/>
        </w:object>
      </w:r>
      <w:r w:rsidRPr="00C86DEA">
        <w:rPr>
          <w:rFonts w:cstheme="minorHAnsi"/>
        </w:rPr>
        <w:object w:dxaOrig="225" w:dyaOrig="225">
          <v:shape id="_x0000_i1118" type="#_x0000_t75" style="width:55.5pt;height:18pt" o:ole="">
            <v:imagedata r:id="rId36" o:title=""/>
          </v:shape>
          <w:control r:id="rId37" w:name="CheckBox13" w:shapeid="_x0000_i1118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FA75B6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19" type="#_x0000_t75" style="width:486.75pt;height:30pt" o:ole="">
            <v:imagedata r:id="rId27" o:title=""/>
          </v:shape>
          <w:control r:id="rId38" w:name="TextBox2112" w:shapeid="_x0000_i1119"/>
        </w:object>
      </w:r>
    </w:p>
    <w:p w:rsidR="00BC3076" w:rsidRPr="00C86DEA" w:rsidRDefault="00BC3076" w:rsidP="008A61E5">
      <w:pPr>
        <w:spacing w:after="0"/>
        <w:rPr>
          <w:rFonts w:cstheme="minorHAnsi"/>
          <w:b/>
          <w:lang w:val="nl-NL"/>
        </w:rPr>
      </w:pPr>
    </w:p>
    <w:p w:rsidR="00FA75B6" w:rsidRPr="00C86DEA" w:rsidRDefault="000F0BF4" w:rsidP="008A61E5">
      <w:pPr>
        <w:spacing w:after="0"/>
        <w:rPr>
          <w:rFonts w:cstheme="minorHAnsi"/>
          <w:b/>
          <w:lang w:val="nl-NL"/>
        </w:rPr>
      </w:pPr>
      <w:r w:rsidRPr="00C86DEA">
        <w:rPr>
          <w:rFonts w:cstheme="minorHAnsi"/>
          <w:b/>
          <w:lang w:val="nl-NL"/>
        </w:rPr>
        <w:t>Co</w:t>
      </w:r>
      <w:r w:rsidR="00FA75B6" w:rsidRPr="00C86DEA">
        <w:rPr>
          <w:rFonts w:cstheme="minorHAnsi"/>
          <w:b/>
          <w:lang w:val="nl-NL"/>
        </w:rPr>
        <w:t>nsult</w:t>
      </w:r>
    </w:p>
    <w:p w:rsidR="006642CF" w:rsidRPr="00C86DEA" w:rsidRDefault="00FA75B6" w:rsidP="00FA75B6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Vond u dat de lactatiekundige hygiënisch te werk ging</w:t>
      </w:r>
      <w:r w:rsidR="006642CF" w:rsidRPr="00C86DEA">
        <w:rPr>
          <w:rFonts w:cstheme="minorHAnsi"/>
          <w:lang w:val="nl-NL"/>
        </w:rPr>
        <w:t xml:space="preserve">?  </w:t>
      </w:r>
      <w:r w:rsidR="00B96B42" w:rsidRPr="00C86DEA">
        <w:rPr>
          <w:rFonts w:cstheme="minorHAnsi"/>
          <w:lang w:val="nl-NL"/>
        </w:rPr>
        <w:t>(handen wassen/geen sieraden/ handschoenen bij mondonderzoek)</w:t>
      </w:r>
    </w:p>
    <w:p w:rsidR="006642CF" w:rsidRPr="00C86DEA" w:rsidRDefault="006642CF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0" type="#_x0000_t75" style="width:54.75pt;height:18pt" o:ole="">
            <v:imagedata r:id="rId39" o:title=""/>
          </v:shape>
          <w:control r:id="rId40" w:name="CheckBox14" w:shapeid="_x0000_i1120"/>
        </w:object>
      </w:r>
      <w:r w:rsidRPr="00C86DEA">
        <w:rPr>
          <w:rFonts w:cstheme="minorHAnsi"/>
        </w:rPr>
        <w:object w:dxaOrig="225" w:dyaOrig="225">
          <v:shape id="_x0000_i1121" type="#_x0000_t75" style="width:56.25pt;height:18pt" o:ole="">
            <v:imagedata r:id="rId41" o:title=""/>
          </v:shape>
          <w:control r:id="rId42" w:name="CheckBox15" w:shapeid="_x0000_i1121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6642CF" w:rsidRPr="00C86DEA" w:rsidRDefault="00AC52C1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2" type="#_x0000_t75" style="width:486.75pt;height:30pt" o:ole="">
            <v:imagedata r:id="rId27" o:title=""/>
          </v:shape>
          <w:control r:id="rId43" w:name="TextBox2113" w:shapeid="_x0000_i1122"/>
        </w:object>
      </w:r>
    </w:p>
    <w:p w:rsidR="00783C8C" w:rsidRPr="00C86DEA" w:rsidRDefault="00783C8C" w:rsidP="00FA75B6">
      <w:pPr>
        <w:spacing w:after="0"/>
        <w:rPr>
          <w:rFonts w:cstheme="minorHAnsi"/>
          <w:lang w:val="nl-NL"/>
        </w:rPr>
      </w:pPr>
    </w:p>
    <w:p w:rsidR="006642CF" w:rsidRPr="00C86DEA" w:rsidRDefault="00783C8C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</w:t>
      </w:r>
      <w:r w:rsidR="00FA75B6" w:rsidRPr="00C86DEA">
        <w:rPr>
          <w:rFonts w:cstheme="minorHAnsi"/>
          <w:lang w:val="nl-NL"/>
        </w:rPr>
        <w:t xml:space="preserve">erd er tijdens het </w:t>
      </w:r>
      <w:r w:rsidR="00B501B2" w:rsidRPr="00C86DEA">
        <w:rPr>
          <w:rFonts w:cstheme="minorHAnsi"/>
          <w:lang w:val="nl-NL"/>
        </w:rPr>
        <w:t xml:space="preserve">consult </w:t>
      </w:r>
      <w:r w:rsidR="00FA75B6" w:rsidRPr="00C86DEA">
        <w:rPr>
          <w:rFonts w:cstheme="minorHAnsi"/>
          <w:lang w:val="nl-NL"/>
        </w:rPr>
        <w:t>een plan met u opgesteld?</w:t>
      </w:r>
    </w:p>
    <w:p w:rsidR="006642CF" w:rsidRPr="00C86DEA" w:rsidRDefault="006642CF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3" type="#_x0000_t75" style="width:55.5pt;height:18pt" o:ole="">
            <v:imagedata r:id="rId44" o:title=""/>
          </v:shape>
          <w:control r:id="rId45" w:name="CheckBox16" w:shapeid="_x0000_i1123"/>
        </w:object>
      </w:r>
      <w:r w:rsidRPr="00C86DEA">
        <w:rPr>
          <w:rFonts w:cstheme="minorHAnsi"/>
        </w:rPr>
        <w:object w:dxaOrig="225" w:dyaOrig="225">
          <v:shape id="_x0000_i1124" type="#_x0000_t75" style="width:55.5pt;height:18pt" o:ole="">
            <v:imagedata r:id="rId46" o:title=""/>
          </v:shape>
          <w:control r:id="rId47" w:name="CheckBox17" w:shapeid="_x0000_i1124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6642CF" w:rsidRPr="00C86DEA" w:rsidRDefault="00AC52C1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5" type="#_x0000_t75" style="width:486.75pt;height:30pt" o:ole="">
            <v:imagedata r:id="rId27" o:title=""/>
          </v:shape>
          <w:control r:id="rId48" w:name="TextBox2114" w:shapeid="_x0000_i1125"/>
        </w:object>
      </w:r>
    </w:p>
    <w:p w:rsidR="001D5C1C" w:rsidRPr="00C86DEA" w:rsidRDefault="001D5C1C">
      <w:pPr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br w:type="page"/>
      </w:r>
    </w:p>
    <w:p w:rsidR="006642CF" w:rsidRPr="00C86DEA" w:rsidRDefault="006642CF" w:rsidP="006642CF">
      <w:pPr>
        <w:spacing w:after="0"/>
        <w:rPr>
          <w:rFonts w:cstheme="minorHAnsi"/>
          <w:lang w:val="nl-NL"/>
        </w:rPr>
      </w:pPr>
    </w:p>
    <w:p w:rsidR="00DB228F" w:rsidRPr="00C86DEA" w:rsidRDefault="00DB228F" w:rsidP="008A61E5">
      <w:pPr>
        <w:spacing w:after="0"/>
        <w:rPr>
          <w:rFonts w:cstheme="minorHAnsi"/>
          <w:lang w:val="nl-NL"/>
        </w:rPr>
      </w:pPr>
    </w:p>
    <w:p w:rsidR="00362663" w:rsidRPr="00C86DEA" w:rsidRDefault="00362663" w:rsidP="008A61E5">
      <w:pPr>
        <w:spacing w:after="0"/>
        <w:rPr>
          <w:rFonts w:cstheme="minorHAnsi"/>
          <w:lang w:val="nl-NL"/>
        </w:rPr>
      </w:pPr>
    </w:p>
    <w:p w:rsidR="001D5C1C" w:rsidRPr="00C86DEA" w:rsidRDefault="00DB228F" w:rsidP="00362663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Werd er rekening gehouden met uw persoonlijke wensen?</w:t>
      </w:r>
      <w:r w:rsidRPr="00C86DEA">
        <w:rPr>
          <w:rFonts w:cstheme="minorHAnsi"/>
          <w:lang w:val="nl-NL"/>
        </w:rPr>
        <w:tab/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6" type="#_x0000_t75" style="width:54.75pt;height:18pt" o:ole="">
            <v:imagedata r:id="rId49" o:title=""/>
          </v:shape>
          <w:control r:id="rId50" w:name="CheckBox18" w:shapeid="_x0000_i1126"/>
        </w:object>
      </w:r>
      <w:r w:rsidRPr="00C86DEA">
        <w:rPr>
          <w:rFonts w:cstheme="minorHAnsi"/>
        </w:rPr>
        <w:object w:dxaOrig="225" w:dyaOrig="225">
          <v:shape id="_x0000_i1127" type="#_x0000_t75" style="width:55.5pt;height:18pt" o:ole="">
            <v:imagedata r:id="rId51" o:title=""/>
          </v:shape>
          <w:control r:id="rId52" w:name="CheckBox19" w:shapeid="_x0000_i1127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1D5C1C" w:rsidRPr="00C86DEA" w:rsidRDefault="00AC52C1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8" type="#_x0000_t75" style="width:486.75pt;height:30pt" o:ole="">
            <v:imagedata r:id="rId27" o:title=""/>
          </v:shape>
          <w:control r:id="rId53" w:name="TextBox2115" w:shapeid="_x0000_i1128"/>
        </w:object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</w:p>
    <w:p w:rsidR="001D5C1C" w:rsidRPr="00C86DEA" w:rsidRDefault="00FA75B6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Had u de gelegenheid tot het stellen van vragen?      </w:t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9" type="#_x0000_t75" style="width:54pt;height:18pt" o:ole="">
            <v:imagedata r:id="rId54" o:title=""/>
          </v:shape>
          <w:control r:id="rId55" w:name="CheckBox20" w:shapeid="_x0000_i1129"/>
        </w:object>
      </w:r>
      <w:r w:rsidRPr="00C86DEA">
        <w:rPr>
          <w:rFonts w:cstheme="minorHAnsi"/>
        </w:rPr>
        <w:object w:dxaOrig="225" w:dyaOrig="225">
          <v:shape id="_x0000_i1130" type="#_x0000_t75" style="width:54.75pt;height:18pt" o:ole="">
            <v:imagedata r:id="rId56" o:title=""/>
          </v:shape>
          <w:control r:id="rId57" w:name="CheckBox21" w:shapeid="_x0000_i1130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1D5C1C" w:rsidRPr="00C86DEA" w:rsidRDefault="00AC52C1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31" type="#_x0000_t75" style="width:486.75pt;height:30pt" o:ole="">
            <v:imagedata r:id="rId27" o:title=""/>
          </v:shape>
          <w:control r:id="rId58" w:name="TextBox2116" w:shapeid="_x0000_i1131"/>
        </w:object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</w:p>
    <w:p w:rsidR="00FA75B6" w:rsidRPr="00C86DEA" w:rsidRDefault="00FA75B6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Werden er met u afspraken gemaakt over de </w:t>
      </w:r>
      <w:r w:rsidR="00B501B2" w:rsidRPr="00C86DEA">
        <w:rPr>
          <w:rFonts w:cstheme="minorHAnsi"/>
          <w:lang w:val="nl-NL"/>
        </w:rPr>
        <w:t>mogelijke verdere begeleiding</w:t>
      </w:r>
      <w:r w:rsidRPr="00C86DEA">
        <w:rPr>
          <w:rFonts w:cstheme="minorHAnsi"/>
          <w:lang w:val="nl-NL"/>
        </w:rPr>
        <w:t>?</w:t>
      </w:r>
      <w:r w:rsidRPr="00C86DEA">
        <w:rPr>
          <w:rFonts w:cstheme="minorHAnsi"/>
          <w:lang w:val="nl-NL"/>
        </w:rPr>
        <w:tab/>
      </w:r>
      <w:r w:rsidRPr="00C86DEA">
        <w:rPr>
          <w:rFonts w:cstheme="minorHAnsi"/>
          <w:lang w:val="nl-NL"/>
        </w:rPr>
        <w:tab/>
      </w:r>
      <w:r w:rsidR="008A61E5" w:rsidRPr="00C86DEA">
        <w:rPr>
          <w:rFonts w:cstheme="minorHAnsi"/>
          <w:lang w:val="nl-NL"/>
        </w:rPr>
        <w:t xml:space="preserve"> </w:t>
      </w:r>
    </w:p>
    <w:p w:rsidR="001D5C1C" w:rsidRPr="00C86DEA" w:rsidRDefault="001D5C1C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32" type="#_x0000_t75" style="width:56.25pt;height:18pt" o:ole="">
            <v:imagedata r:id="rId59" o:title=""/>
          </v:shape>
          <w:control r:id="rId60" w:name="CheckBox22" w:shapeid="_x0000_i1132"/>
        </w:object>
      </w:r>
      <w:r w:rsidRPr="00C86DEA">
        <w:rPr>
          <w:rFonts w:cstheme="minorHAnsi"/>
        </w:rPr>
        <w:object w:dxaOrig="225" w:dyaOrig="225">
          <v:shape id="_x0000_i1133" type="#_x0000_t75" style="width:58.5pt;height:18pt" o:ole="">
            <v:imagedata r:id="rId61" o:title=""/>
          </v:shape>
          <w:control r:id="rId62" w:name="CheckBox23" w:shapeid="_x0000_i1133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1D5C1C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34" type="#_x0000_t75" style="width:486.75pt;height:30pt" o:ole="">
            <v:imagedata r:id="rId27" o:title=""/>
          </v:shape>
          <w:control r:id="rId63" w:name="TextBox2117" w:shapeid="_x0000_i1134"/>
        </w:object>
      </w:r>
    </w:p>
    <w:p w:rsidR="00783C8C" w:rsidRPr="00C86DEA" w:rsidRDefault="00783C8C" w:rsidP="008A61E5">
      <w:pPr>
        <w:spacing w:after="0"/>
        <w:rPr>
          <w:rFonts w:cstheme="minorHAnsi"/>
          <w:lang w:val="nl-NL"/>
        </w:rPr>
      </w:pPr>
    </w:p>
    <w:p w:rsidR="006E551D" w:rsidRPr="00C86DEA" w:rsidRDefault="006E551D" w:rsidP="00783C8C">
      <w:pPr>
        <w:pStyle w:val="Normaalweb"/>
        <w:numPr>
          <w:ilvl w:val="0"/>
          <w:numId w:val="2"/>
        </w:numPr>
        <w:spacing w:before="0" w:beforeAutospacing="0" w:after="150" w:afterAutospacing="0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86DE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Waren uw vragen beantwoord/uw probleem opgelost na het consult van de lactatiekundige?</w:t>
      </w:r>
    </w:p>
    <w:p w:rsidR="00DB228F" w:rsidRPr="00C86DEA" w:rsidRDefault="001D5C1C" w:rsidP="006E551D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35" type="#_x0000_t75" style="width:55.5pt;height:18pt" o:ole="">
            <v:imagedata r:id="rId64" o:title=""/>
          </v:shape>
          <w:control r:id="rId65" w:name="CheckBox24" w:shapeid="_x0000_i1135"/>
        </w:object>
      </w:r>
      <w:r w:rsidRPr="00C86DEA">
        <w:rPr>
          <w:rFonts w:cstheme="minorHAnsi"/>
        </w:rPr>
        <w:object w:dxaOrig="225" w:dyaOrig="225">
          <v:shape id="_x0000_i1136" type="#_x0000_t75" style="width:55.5pt;height:18pt" o:ole="">
            <v:imagedata r:id="rId66" o:title=""/>
          </v:shape>
          <w:control r:id="rId67" w:name="CheckBox25" w:shapeid="_x0000_i1136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6E551D" w:rsidRPr="00C86DEA" w:rsidRDefault="00AC52C1" w:rsidP="006E551D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37" type="#_x0000_t75" style="width:486.75pt;height:30pt" o:ole="">
            <v:imagedata r:id="rId27" o:title=""/>
          </v:shape>
          <w:control r:id="rId68" w:name="TextBox2118" w:shapeid="_x0000_i1137"/>
        </w:object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  <w:t xml:space="preserve"> </w:t>
      </w:r>
    </w:p>
    <w:p w:rsidR="006E551D" w:rsidRPr="00C86DEA" w:rsidRDefault="00FA75B6" w:rsidP="001D5C1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Bent u tevr</w:t>
      </w:r>
      <w:r w:rsidR="001D5C1C" w:rsidRPr="00C86DEA">
        <w:rPr>
          <w:rFonts w:cstheme="minorHAnsi"/>
          <w:lang w:val="nl-NL"/>
        </w:rPr>
        <w:t>eden over de verkregen zorg?</w:t>
      </w:r>
    </w:p>
    <w:p w:rsidR="00362663" w:rsidRPr="00C86DEA" w:rsidRDefault="001D5C1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38" type="#_x0000_t75" style="width:56.25pt;height:18pt" o:ole="">
            <v:imagedata r:id="rId69" o:title=""/>
          </v:shape>
          <w:control r:id="rId70" w:name="CheckBox26" w:shapeid="_x0000_i1138"/>
        </w:object>
      </w:r>
      <w:r w:rsidRPr="00C86DEA">
        <w:rPr>
          <w:rFonts w:cstheme="minorHAnsi"/>
        </w:rPr>
        <w:object w:dxaOrig="225" w:dyaOrig="225">
          <v:shape id="_x0000_i1139" type="#_x0000_t75" style="width:108pt;height:18pt" o:ole="">
            <v:imagedata r:id="rId71" o:title=""/>
          </v:shape>
          <w:control r:id="rId72" w:name="CheckBox27" w:shapeid="_x0000_i1139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362663" w:rsidRPr="00C86DEA" w:rsidRDefault="00AC52C1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0" type="#_x0000_t75" style="width:486.75pt;height:30pt" o:ole="">
            <v:imagedata r:id="rId27" o:title=""/>
          </v:shape>
          <w:control r:id="rId73" w:name="TextBox2119" w:shapeid="_x0000_i1140"/>
        </w:object>
      </w:r>
    </w:p>
    <w:p w:rsidR="00362663" w:rsidRPr="00C86DEA" w:rsidRDefault="00362663" w:rsidP="00FA75B6">
      <w:pPr>
        <w:spacing w:after="0"/>
        <w:rPr>
          <w:rFonts w:cstheme="minorHAnsi"/>
          <w:lang w:val="nl-NL"/>
        </w:rPr>
      </w:pPr>
    </w:p>
    <w:p w:rsidR="00FA75B6" w:rsidRPr="00C86DEA" w:rsidRDefault="005625EE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Uw ev</w:t>
      </w:r>
      <w:r w:rsidR="00DB228F" w:rsidRPr="00C86DEA">
        <w:rPr>
          <w:rFonts w:cstheme="minorHAnsi"/>
          <w:lang w:val="nl-NL"/>
        </w:rPr>
        <w:t>entuele</w:t>
      </w:r>
      <w:r w:rsidRPr="00C86DEA">
        <w:rPr>
          <w:rFonts w:cstheme="minorHAnsi"/>
          <w:lang w:val="nl-NL"/>
        </w:rPr>
        <w:t xml:space="preserve"> opmerkingen kunt u hieronder kwijt.</w:t>
      </w:r>
    </w:p>
    <w:p w:rsidR="00362663" w:rsidRPr="00C86DEA" w:rsidRDefault="001D5C1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1" type="#_x0000_t75" style="width:486.75pt;height:80.25pt" o:ole="">
            <v:imagedata r:id="rId74" o:title=""/>
          </v:shape>
          <w:control r:id="rId75" w:name="TextBox426" w:shapeid="_x0000_i1141"/>
        </w:object>
      </w:r>
    </w:p>
    <w:p w:rsidR="00362663" w:rsidRPr="00C86DEA" w:rsidRDefault="00362663" w:rsidP="00FA75B6">
      <w:pPr>
        <w:spacing w:after="0"/>
        <w:rPr>
          <w:rFonts w:cstheme="minorHAnsi"/>
          <w:lang w:val="nl-NL"/>
        </w:rPr>
      </w:pPr>
    </w:p>
    <w:p w:rsidR="00783C8C" w:rsidRPr="00C86DEA" w:rsidRDefault="00783C8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Hartelijke dank voor </w:t>
      </w:r>
      <w:r w:rsidR="001D5C1C" w:rsidRPr="00C86DEA">
        <w:rPr>
          <w:rFonts w:cstheme="minorHAnsi"/>
          <w:lang w:val="nl-NL"/>
        </w:rPr>
        <w:t>het invullen van dit formulier,</w:t>
      </w:r>
    </w:p>
    <w:p w:rsidR="001D5C1C" w:rsidRPr="00C86DEA" w:rsidRDefault="001D5C1C" w:rsidP="00FA75B6">
      <w:pPr>
        <w:spacing w:after="0"/>
        <w:rPr>
          <w:rFonts w:cstheme="minorHAnsi"/>
          <w:lang w:val="nl-NL"/>
        </w:rPr>
      </w:pPr>
    </w:p>
    <w:p w:rsidR="001D5C1C" w:rsidRPr="00C86DEA" w:rsidRDefault="001D5C1C" w:rsidP="00FA75B6">
      <w:pPr>
        <w:spacing w:after="0"/>
        <w:rPr>
          <w:rFonts w:cstheme="minorHAnsi"/>
          <w:lang w:val="nl-NL"/>
        </w:rPr>
      </w:pPr>
    </w:p>
    <w:p w:rsidR="00DE4163" w:rsidRPr="00C86DEA" w:rsidRDefault="001D5C1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Annet Mulder</w:t>
      </w:r>
    </w:p>
    <w:sectPr w:rsidR="00DE4163" w:rsidRPr="00C86DEA" w:rsidSect="006642CF">
      <w:headerReference w:type="default" r:id="rId76"/>
      <w:footerReference w:type="default" r:id="rId77"/>
      <w:pgSz w:w="11906" w:h="16838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E3B" w:rsidRDefault="00C74E3B" w:rsidP="00576737">
      <w:pPr>
        <w:spacing w:after="0" w:line="240" w:lineRule="auto"/>
      </w:pPr>
      <w:r>
        <w:separator/>
      </w:r>
    </w:p>
  </w:endnote>
  <w:endnote w:type="continuationSeparator" w:id="0">
    <w:p w:rsidR="00C74E3B" w:rsidRDefault="00C74E3B" w:rsidP="0057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E3B" w:rsidRDefault="00C74E3B">
    <w:pPr>
      <w:pStyle w:val="Voettekst"/>
      <w:jc w:val="right"/>
    </w:pPr>
    <w:r>
      <w:t>Basiskwaliteitseisen</w:t>
    </w:r>
    <w:r>
      <w:tab/>
      <w:t>NVL 2017</w:t>
    </w:r>
    <w:r>
      <w:tab/>
    </w:r>
    <w:sdt>
      <w:sdtPr>
        <w:id w:val="-106029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4084E" w:rsidRPr="0004084E">
          <w:rPr>
            <w:noProof/>
            <w:lang w:val="nl-NL"/>
          </w:rPr>
          <w:t>1</w:t>
        </w:r>
        <w:r>
          <w:fldChar w:fldCharType="end"/>
        </w:r>
      </w:sdtContent>
    </w:sdt>
  </w:p>
  <w:p w:rsidR="00C74E3B" w:rsidRPr="00576737" w:rsidRDefault="00C74E3B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E3B" w:rsidRDefault="00C74E3B" w:rsidP="00576737">
      <w:pPr>
        <w:spacing w:after="0" w:line="240" w:lineRule="auto"/>
      </w:pPr>
      <w:r>
        <w:separator/>
      </w:r>
    </w:p>
  </w:footnote>
  <w:footnote w:type="continuationSeparator" w:id="0">
    <w:p w:rsidR="00C74E3B" w:rsidRDefault="00C74E3B" w:rsidP="0057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E3B" w:rsidRDefault="00C74E3B" w:rsidP="006642CF">
    <w:pPr>
      <w:pStyle w:val="Koptekst"/>
      <w:tabs>
        <w:tab w:val="clear" w:pos="4536"/>
        <w:tab w:val="clear" w:pos="9072"/>
        <w:tab w:val="left" w:pos="2400"/>
      </w:tabs>
      <w:rPr>
        <w:sz w:val="28"/>
        <w:lang w:val="nl-NL"/>
      </w:rPr>
    </w:pPr>
    <w:r w:rsidRPr="00576737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1270</wp:posOffset>
          </wp:positionV>
          <wp:extent cx="925195" cy="915035"/>
          <wp:effectExtent l="0" t="0" r="8255" b="0"/>
          <wp:wrapThrough wrapText="bothSides">
            <wp:wrapPolygon edited="0">
              <wp:start x="0" y="0"/>
              <wp:lineTo x="0" y="21135"/>
              <wp:lineTo x="21348" y="21135"/>
              <wp:lineTo x="21348" y="0"/>
              <wp:lineTo x="0" y="0"/>
            </wp:wrapPolygon>
          </wp:wrapThrough>
          <wp:docPr id="1" name="Afbeelding 1" descr="C:\Users\Monique\AppData\Local\Microsoft\Windows\INetCache\Content.Outlook\7YFNGHHK\logo NV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que\AppData\Local\Microsoft\Windows\INetCache\Content.Outlook\7YFNGHHK\logo NV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42CF">
      <w:rPr>
        <w:sz w:val="28"/>
        <w:lang w:val="nl-NL"/>
      </w:rPr>
      <w:t xml:space="preserve"> </w:t>
    </w:r>
  </w:p>
  <w:p w:rsidR="00C74E3B" w:rsidRPr="00C74E3B" w:rsidRDefault="00C74E3B" w:rsidP="006642CF">
    <w:pPr>
      <w:pStyle w:val="Koptekst"/>
      <w:tabs>
        <w:tab w:val="clear" w:pos="4536"/>
        <w:tab w:val="clear" w:pos="9072"/>
        <w:tab w:val="left" w:pos="2400"/>
      </w:tabs>
      <w:rPr>
        <w:b/>
      </w:rPr>
    </w:pPr>
    <w:r w:rsidRPr="00C74E3B">
      <w:rPr>
        <w:b/>
        <w:sz w:val="32"/>
        <w:lang w:val="nl-NL"/>
      </w:rPr>
      <w:t>Evaluatieformulier l</w:t>
    </w:r>
    <w:r w:rsidR="00110A06">
      <w:rPr>
        <w:b/>
        <w:sz w:val="32"/>
        <w:lang w:val="nl-NL"/>
      </w:rPr>
      <w:t>actatiekundige zorg</w:t>
    </w:r>
    <w:r w:rsidR="00360E14">
      <w:rPr>
        <w:b/>
        <w:sz w:val="32"/>
        <w:lang w:val="nl-NL"/>
      </w:rPr>
      <w:t xml:space="preserve"> Annet Mulder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B62F1"/>
    <w:multiLevelType w:val="hybridMultilevel"/>
    <w:tmpl w:val="9B14F5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6A36A6"/>
    <w:multiLevelType w:val="hybridMultilevel"/>
    <w:tmpl w:val="5474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 w:cryptProviderType="rsaAES" w:cryptAlgorithmClass="hash" w:cryptAlgorithmType="typeAny" w:cryptAlgorithmSid="14" w:cryptSpinCount="100000" w:hash="7sgN89vTuGABtHJ62CuA2xK42wBuHQ3XH/6fb1miW0WtsdHqJlz/WNTKiW78MBnxYuDn/LieaU1hjkAC3CTiNw==" w:salt="gGMmuTWWHxoPKSC9vs7b8Q=="/>
  <w:defaultTabStop w:val="72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37"/>
    <w:rsid w:val="0004084E"/>
    <w:rsid w:val="000F0BF4"/>
    <w:rsid w:val="00110A06"/>
    <w:rsid w:val="00142C04"/>
    <w:rsid w:val="001D5C1C"/>
    <w:rsid w:val="001F157D"/>
    <w:rsid w:val="001F4999"/>
    <w:rsid w:val="001F7FE2"/>
    <w:rsid w:val="00253BCE"/>
    <w:rsid w:val="002C0E98"/>
    <w:rsid w:val="002F6F9D"/>
    <w:rsid w:val="003169E3"/>
    <w:rsid w:val="0033633A"/>
    <w:rsid w:val="003577FF"/>
    <w:rsid w:val="00360E14"/>
    <w:rsid w:val="00362663"/>
    <w:rsid w:val="00373D55"/>
    <w:rsid w:val="003850EE"/>
    <w:rsid w:val="00404260"/>
    <w:rsid w:val="00404677"/>
    <w:rsid w:val="00430435"/>
    <w:rsid w:val="00430943"/>
    <w:rsid w:val="00485748"/>
    <w:rsid w:val="004A526F"/>
    <w:rsid w:val="005343B9"/>
    <w:rsid w:val="005625EE"/>
    <w:rsid w:val="00576737"/>
    <w:rsid w:val="005B5DB9"/>
    <w:rsid w:val="006642CF"/>
    <w:rsid w:val="006A7EB6"/>
    <w:rsid w:val="006D40CC"/>
    <w:rsid w:val="006D4400"/>
    <w:rsid w:val="006E551D"/>
    <w:rsid w:val="007049A6"/>
    <w:rsid w:val="00732DC7"/>
    <w:rsid w:val="007713FA"/>
    <w:rsid w:val="00777FC3"/>
    <w:rsid w:val="00783C8C"/>
    <w:rsid w:val="007B1B5D"/>
    <w:rsid w:val="007D5066"/>
    <w:rsid w:val="00815046"/>
    <w:rsid w:val="00867CFA"/>
    <w:rsid w:val="008A61E5"/>
    <w:rsid w:val="008D1A9B"/>
    <w:rsid w:val="008F5780"/>
    <w:rsid w:val="00955EEB"/>
    <w:rsid w:val="009D7C90"/>
    <w:rsid w:val="009E5865"/>
    <w:rsid w:val="009F3927"/>
    <w:rsid w:val="00AC52C1"/>
    <w:rsid w:val="00B170CD"/>
    <w:rsid w:val="00B501B2"/>
    <w:rsid w:val="00B96B42"/>
    <w:rsid w:val="00B96BD9"/>
    <w:rsid w:val="00BC3076"/>
    <w:rsid w:val="00BE1CBD"/>
    <w:rsid w:val="00BE3E26"/>
    <w:rsid w:val="00BF6157"/>
    <w:rsid w:val="00C27E83"/>
    <w:rsid w:val="00C74E3B"/>
    <w:rsid w:val="00C86DEA"/>
    <w:rsid w:val="00D26BB1"/>
    <w:rsid w:val="00DB228F"/>
    <w:rsid w:val="00DC1F5B"/>
    <w:rsid w:val="00DE4163"/>
    <w:rsid w:val="00E0730D"/>
    <w:rsid w:val="00E314FF"/>
    <w:rsid w:val="00E54640"/>
    <w:rsid w:val="00F06537"/>
    <w:rsid w:val="00F31E47"/>
    <w:rsid w:val="00F53A83"/>
    <w:rsid w:val="00F57ECA"/>
    <w:rsid w:val="00FA75B6"/>
    <w:rsid w:val="00FC4D08"/>
    <w:rsid w:val="00FF0F6D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7D30B08-39C0-4F51-ABEA-CE745A37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6737"/>
  </w:style>
  <w:style w:type="paragraph" w:styleId="Voettekst">
    <w:name w:val="footer"/>
    <w:basedOn w:val="Standaard"/>
    <w:link w:val="Voet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6737"/>
  </w:style>
  <w:style w:type="table" w:styleId="Tabelraster">
    <w:name w:val="Table Grid"/>
    <w:basedOn w:val="Standaardtabel"/>
    <w:uiPriority w:val="39"/>
    <w:rsid w:val="008A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A61E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F0B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0B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0B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0B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0B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0BF4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0F0BF4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6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73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control" Target="activeX/activeX19.xml"/><Relationship Id="rId47" Type="http://schemas.openxmlformats.org/officeDocument/2006/relationships/control" Target="activeX/activeX22.xml"/><Relationship Id="rId50" Type="http://schemas.openxmlformats.org/officeDocument/2006/relationships/control" Target="activeX/activeX24.xml"/><Relationship Id="rId55" Type="http://schemas.openxmlformats.org/officeDocument/2006/relationships/control" Target="activeX/activeX27.xml"/><Relationship Id="rId63" Type="http://schemas.openxmlformats.org/officeDocument/2006/relationships/control" Target="activeX/activeX32.xml"/><Relationship Id="rId68" Type="http://schemas.openxmlformats.org/officeDocument/2006/relationships/control" Target="activeX/activeX35.xml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53" Type="http://schemas.openxmlformats.org/officeDocument/2006/relationships/control" Target="activeX/activeX26.xml"/><Relationship Id="rId58" Type="http://schemas.openxmlformats.org/officeDocument/2006/relationships/control" Target="activeX/activeX29.xml"/><Relationship Id="rId66" Type="http://schemas.openxmlformats.org/officeDocument/2006/relationships/image" Target="media/image27.wmf"/><Relationship Id="rId74" Type="http://schemas.openxmlformats.org/officeDocument/2006/relationships/image" Target="media/image30.wmf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5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control" Target="activeX/activeX25.xml"/><Relationship Id="rId60" Type="http://schemas.openxmlformats.org/officeDocument/2006/relationships/control" Target="activeX/activeX30.xml"/><Relationship Id="rId65" Type="http://schemas.openxmlformats.org/officeDocument/2006/relationships/control" Target="activeX/activeX33.xml"/><Relationship Id="rId73" Type="http://schemas.openxmlformats.org/officeDocument/2006/relationships/control" Target="activeX/activeX38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control" Target="activeX/activeX20.xml"/><Relationship Id="rId48" Type="http://schemas.openxmlformats.org/officeDocument/2006/relationships/control" Target="activeX/activeX23.xml"/><Relationship Id="rId56" Type="http://schemas.openxmlformats.org/officeDocument/2006/relationships/image" Target="media/image23.wmf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77" Type="http://schemas.openxmlformats.org/officeDocument/2006/relationships/footer" Target="footer1.xml"/><Relationship Id="rId8" Type="http://schemas.openxmlformats.org/officeDocument/2006/relationships/control" Target="activeX/activeX1.xml"/><Relationship Id="rId51" Type="http://schemas.openxmlformats.org/officeDocument/2006/relationships/image" Target="media/image21.wmf"/><Relationship Id="rId72" Type="http://schemas.openxmlformats.org/officeDocument/2006/relationships/control" Target="activeX/activeX37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image" Target="media/image19.wmf"/><Relationship Id="rId59" Type="http://schemas.openxmlformats.org/officeDocument/2006/relationships/image" Target="media/image24.wmf"/><Relationship Id="rId67" Type="http://schemas.openxmlformats.org/officeDocument/2006/relationships/control" Target="activeX/activeX34.xml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control" Target="activeX/activeX31.xml"/><Relationship Id="rId70" Type="http://schemas.openxmlformats.org/officeDocument/2006/relationships/control" Target="activeX/activeX36.xml"/><Relationship Id="rId75" Type="http://schemas.openxmlformats.org/officeDocument/2006/relationships/control" Target="activeX/activeX3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control" Target="activeX/activeX2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4AD29A18</Template>
  <TotalTime>0</TotalTime>
  <Pages>2</Pages>
  <Words>352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 Bruin</dc:creator>
  <cp:keywords/>
  <dc:description/>
  <cp:lastModifiedBy>LCR</cp:lastModifiedBy>
  <cp:revision>2</cp:revision>
  <cp:lastPrinted>2017-03-28T16:27:00Z</cp:lastPrinted>
  <dcterms:created xsi:type="dcterms:W3CDTF">2017-11-23T13:37:00Z</dcterms:created>
  <dcterms:modified xsi:type="dcterms:W3CDTF">2017-11-23T13:37:00Z</dcterms:modified>
</cp:coreProperties>
</file>